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9" w:rsidRPr="00BD4759" w:rsidRDefault="00BD4759" w:rsidP="00BD4759">
      <w:pPr>
        <w:pStyle w:val="ListParagraph"/>
        <w:numPr>
          <w:ilvl w:val="0"/>
          <w:numId w:val="1"/>
        </w:numPr>
        <w:rPr>
          <w:color w:val="B31166"/>
          <w:sz w:val="28"/>
          <w:szCs w:val="28"/>
        </w:rPr>
      </w:pPr>
      <w:r w:rsidRPr="00BD4759">
        <w:rPr>
          <w:rFonts w:asciiTheme="minorHAnsi" w:eastAsiaTheme="minorEastAsia" w:hAnsi="Century Gothic" w:cstheme="minorBidi"/>
          <w:color w:val="404040" w:themeColor="text1" w:themeTint="BF"/>
          <w:kern w:val="24"/>
          <w:sz w:val="28"/>
          <w:szCs w:val="28"/>
        </w:rPr>
        <w:t>What grade did you achieve at AS?</w:t>
      </w:r>
    </w:p>
    <w:p w:rsidR="00BD4759" w:rsidRPr="00BD4759" w:rsidRDefault="00BD4759" w:rsidP="00BD4759">
      <w:pPr>
        <w:pStyle w:val="ListParagraph"/>
        <w:rPr>
          <w:color w:val="B311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759" w:rsidTr="00BD4759">
        <w:tc>
          <w:tcPr>
            <w:tcW w:w="9016" w:type="dxa"/>
          </w:tcPr>
          <w:p w:rsid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</w:tc>
      </w:tr>
    </w:tbl>
    <w:p w:rsidR="00BD4759" w:rsidRPr="00BD4759" w:rsidRDefault="00BD4759" w:rsidP="00BD4759">
      <w:pPr>
        <w:rPr>
          <w:color w:val="B31166"/>
          <w:sz w:val="28"/>
          <w:szCs w:val="28"/>
        </w:rPr>
      </w:pPr>
    </w:p>
    <w:p w:rsidR="00BD4759" w:rsidRPr="00BD4759" w:rsidRDefault="00BD4759" w:rsidP="00BD4759">
      <w:pPr>
        <w:pStyle w:val="ListParagraph"/>
        <w:numPr>
          <w:ilvl w:val="0"/>
          <w:numId w:val="1"/>
        </w:numPr>
        <w:rPr>
          <w:color w:val="B31166"/>
          <w:sz w:val="28"/>
          <w:szCs w:val="28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28"/>
          <w:szCs w:val="28"/>
        </w:rPr>
        <w:t>Which units do you believe that you need to re-sit?</w:t>
      </w:r>
    </w:p>
    <w:p w:rsidR="00BD4759" w:rsidRPr="00BD4759" w:rsidRDefault="00BD4759" w:rsidP="00BD4759">
      <w:pPr>
        <w:pStyle w:val="ListParagraph"/>
        <w:rPr>
          <w:color w:val="B311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759" w:rsidRPr="00BD4759" w:rsidTr="00BD4759">
        <w:tc>
          <w:tcPr>
            <w:tcW w:w="9016" w:type="dxa"/>
          </w:tcPr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</w:tc>
      </w:tr>
    </w:tbl>
    <w:p w:rsidR="00BD4759" w:rsidRPr="00BD4759" w:rsidRDefault="00BD4759" w:rsidP="00BD4759">
      <w:pPr>
        <w:rPr>
          <w:color w:val="B31166"/>
          <w:sz w:val="28"/>
          <w:szCs w:val="28"/>
        </w:rPr>
      </w:pPr>
    </w:p>
    <w:p w:rsidR="00BD4759" w:rsidRPr="00BD4759" w:rsidRDefault="00BD4759" w:rsidP="00BD4759">
      <w:pPr>
        <w:pStyle w:val="ListParagraph"/>
        <w:numPr>
          <w:ilvl w:val="0"/>
          <w:numId w:val="1"/>
        </w:numPr>
        <w:rPr>
          <w:color w:val="B31166"/>
          <w:sz w:val="28"/>
          <w:szCs w:val="28"/>
        </w:rPr>
      </w:pPr>
      <w:r w:rsidRPr="00BD4759">
        <w:rPr>
          <w:rFonts w:asciiTheme="minorHAnsi" w:eastAsiaTheme="minorEastAsia" w:hAnsi="Century Gothic" w:cstheme="minorBidi"/>
          <w:color w:val="404040" w:themeColor="text1" w:themeTint="BF"/>
          <w:kern w:val="24"/>
          <w:sz w:val="28"/>
          <w:szCs w:val="28"/>
        </w:rPr>
        <w:t>Were you happy with this grade?</w:t>
      </w:r>
    </w:p>
    <w:p w:rsidR="00BD4759" w:rsidRPr="00BD4759" w:rsidRDefault="00BD4759" w:rsidP="00BD4759">
      <w:pPr>
        <w:pStyle w:val="ListParagraph"/>
        <w:rPr>
          <w:color w:val="B311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759" w:rsidRPr="00BD4759" w:rsidTr="00BD4759">
        <w:tc>
          <w:tcPr>
            <w:tcW w:w="9016" w:type="dxa"/>
          </w:tcPr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</w:tc>
      </w:tr>
    </w:tbl>
    <w:p w:rsidR="00BD4759" w:rsidRPr="00BD4759" w:rsidRDefault="00BD4759" w:rsidP="00BD4759">
      <w:pPr>
        <w:rPr>
          <w:color w:val="B31166"/>
          <w:sz w:val="28"/>
          <w:szCs w:val="28"/>
        </w:rPr>
      </w:pPr>
    </w:p>
    <w:p w:rsidR="00BD4759" w:rsidRPr="00BD4759" w:rsidRDefault="00BD4759" w:rsidP="00BD4759">
      <w:pPr>
        <w:pStyle w:val="ListParagraph"/>
        <w:numPr>
          <w:ilvl w:val="0"/>
          <w:numId w:val="1"/>
        </w:numPr>
        <w:rPr>
          <w:color w:val="B31166"/>
          <w:sz w:val="28"/>
          <w:szCs w:val="28"/>
        </w:rPr>
      </w:pPr>
      <w:r w:rsidRPr="00BD4759">
        <w:rPr>
          <w:rFonts w:asciiTheme="minorHAnsi" w:eastAsiaTheme="minorEastAsia" w:hAnsi="Century Gothic" w:cstheme="minorBidi"/>
          <w:color w:val="404040" w:themeColor="text1" w:themeTint="BF"/>
          <w:kern w:val="24"/>
          <w:sz w:val="28"/>
          <w:szCs w:val="28"/>
        </w:rPr>
        <w:t>What grade are you targeting for A Level Economics?</w:t>
      </w:r>
    </w:p>
    <w:p w:rsidR="00BD4759" w:rsidRPr="00BD4759" w:rsidRDefault="00BD4759" w:rsidP="00BD4759">
      <w:pPr>
        <w:pStyle w:val="ListParagraph"/>
        <w:rPr>
          <w:color w:val="B311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759" w:rsidRPr="00BD4759" w:rsidTr="00BD4759">
        <w:tc>
          <w:tcPr>
            <w:tcW w:w="9016" w:type="dxa"/>
          </w:tcPr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</w:tc>
      </w:tr>
    </w:tbl>
    <w:p w:rsidR="00BD4759" w:rsidRPr="00BD4759" w:rsidRDefault="00BD4759" w:rsidP="00BD4759">
      <w:pPr>
        <w:rPr>
          <w:color w:val="B31166"/>
          <w:sz w:val="28"/>
          <w:szCs w:val="28"/>
        </w:rPr>
      </w:pPr>
    </w:p>
    <w:p w:rsidR="00BD4759" w:rsidRPr="00BD4759" w:rsidRDefault="00BD4759" w:rsidP="00BD4759">
      <w:pPr>
        <w:pStyle w:val="ListParagraph"/>
        <w:numPr>
          <w:ilvl w:val="0"/>
          <w:numId w:val="1"/>
        </w:numPr>
        <w:rPr>
          <w:color w:val="B31166"/>
          <w:sz w:val="28"/>
          <w:szCs w:val="28"/>
        </w:rPr>
      </w:pPr>
      <w:r w:rsidRPr="00BD4759">
        <w:rPr>
          <w:rFonts w:asciiTheme="minorHAnsi" w:eastAsiaTheme="minorEastAsia" w:hAnsi="Century Gothic" w:cstheme="minorBidi"/>
          <w:color w:val="404040" w:themeColor="text1" w:themeTint="BF"/>
          <w:kern w:val="24"/>
          <w:sz w:val="28"/>
          <w:szCs w:val="28"/>
        </w:rPr>
        <w:t>What did you do that worked last academic year?</w:t>
      </w:r>
    </w:p>
    <w:p w:rsidR="00BD4759" w:rsidRPr="00BD4759" w:rsidRDefault="00BD4759" w:rsidP="00BD4759">
      <w:pPr>
        <w:pStyle w:val="ListParagraph"/>
        <w:rPr>
          <w:color w:val="B311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759" w:rsidRPr="00BD4759" w:rsidTr="00BD4759">
        <w:tc>
          <w:tcPr>
            <w:tcW w:w="9016" w:type="dxa"/>
          </w:tcPr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</w:tc>
      </w:tr>
    </w:tbl>
    <w:p w:rsidR="00BD4759" w:rsidRPr="00BD4759" w:rsidRDefault="00BD4759" w:rsidP="00BD4759">
      <w:pPr>
        <w:rPr>
          <w:color w:val="B31166"/>
          <w:sz w:val="28"/>
          <w:szCs w:val="28"/>
        </w:rPr>
      </w:pPr>
    </w:p>
    <w:p w:rsidR="00BD4759" w:rsidRPr="00BD4759" w:rsidRDefault="00BD4759" w:rsidP="00BD4759">
      <w:pPr>
        <w:pStyle w:val="ListParagraph"/>
        <w:numPr>
          <w:ilvl w:val="0"/>
          <w:numId w:val="1"/>
        </w:numPr>
        <w:rPr>
          <w:color w:val="B31166"/>
          <w:sz w:val="28"/>
          <w:szCs w:val="28"/>
        </w:rPr>
      </w:pPr>
      <w:r w:rsidRPr="00BD4759">
        <w:rPr>
          <w:rFonts w:asciiTheme="minorHAnsi" w:eastAsiaTheme="minorEastAsia" w:hAnsi="Century Gothic" w:cstheme="minorBidi"/>
          <w:color w:val="404040" w:themeColor="text1" w:themeTint="BF"/>
          <w:kern w:val="24"/>
          <w:sz w:val="28"/>
          <w:szCs w:val="28"/>
        </w:rPr>
        <w:t>If you could start again what would you do differently?</w:t>
      </w:r>
    </w:p>
    <w:p w:rsidR="00BD4759" w:rsidRPr="00BD4759" w:rsidRDefault="00BD4759" w:rsidP="00BD4759">
      <w:pPr>
        <w:pStyle w:val="ListParagraph"/>
        <w:rPr>
          <w:color w:val="B311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759" w:rsidRPr="00BD4759" w:rsidTr="00BD4759">
        <w:tc>
          <w:tcPr>
            <w:tcW w:w="9016" w:type="dxa"/>
          </w:tcPr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  <w:p w:rsidR="00BD4759" w:rsidRPr="00BD4759" w:rsidRDefault="00BD4759" w:rsidP="00BD4759">
            <w:pPr>
              <w:rPr>
                <w:color w:val="B31166"/>
                <w:sz w:val="28"/>
                <w:szCs w:val="28"/>
              </w:rPr>
            </w:pPr>
          </w:p>
        </w:tc>
      </w:tr>
    </w:tbl>
    <w:p w:rsidR="008565AD" w:rsidRDefault="008565AD" w:rsidP="00BD4759">
      <w:bookmarkStart w:id="0" w:name="_GoBack"/>
      <w:bookmarkEnd w:id="0"/>
    </w:p>
    <w:sectPr w:rsidR="008565AD" w:rsidSect="00BD475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0743"/>
    <w:multiLevelType w:val="hybridMultilevel"/>
    <w:tmpl w:val="706C75A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04603B0"/>
    <w:multiLevelType w:val="hybridMultilevel"/>
    <w:tmpl w:val="3168C51A"/>
    <w:lvl w:ilvl="0" w:tplc="3358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49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25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EE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ED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E5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2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20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EB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59"/>
    <w:rsid w:val="003D45E5"/>
    <w:rsid w:val="004528C6"/>
    <w:rsid w:val="008565AD"/>
    <w:rsid w:val="00B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4C16-7E90-44AB-BC98-716EAA4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D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F6E17347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Huddersfield New College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Stappard</dc:creator>
  <cp:keywords/>
  <dc:description/>
  <cp:lastModifiedBy>Daryl Stappard</cp:lastModifiedBy>
  <cp:revision>1</cp:revision>
  <cp:lastPrinted>2015-09-01T11:00:00Z</cp:lastPrinted>
  <dcterms:created xsi:type="dcterms:W3CDTF">2015-09-01T10:57:00Z</dcterms:created>
  <dcterms:modified xsi:type="dcterms:W3CDTF">2015-09-01T11:00:00Z</dcterms:modified>
</cp:coreProperties>
</file>